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A8" w:rsidRPr="00181714" w:rsidRDefault="00535BBA" w:rsidP="007E35E6">
      <w:pPr>
        <w:ind w:left="-567" w:hanging="284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1714">
        <w:rPr>
          <w:rFonts w:ascii="Times New Roman" w:hAnsi="Times New Roman" w:cs="Times New Roman"/>
          <w:b/>
          <w:sz w:val="96"/>
          <w:szCs w:val="96"/>
        </w:rPr>
        <w:t>Реквизиты</w:t>
      </w:r>
    </w:p>
    <w:p w:rsidR="007E35E6" w:rsidRPr="00C56FC0" w:rsidRDefault="00CA65C2" w:rsidP="003B3C65">
      <w:pPr>
        <w:pStyle w:val="a4"/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6FC0">
        <w:rPr>
          <w:rFonts w:ascii="Times New Roman" w:hAnsi="Times New Roman" w:cs="Times New Roman"/>
          <w:sz w:val="36"/>
          <w:szCs w:val="36"/>
        </w:rPr>
        <w:t>Г</w:t>
      </w:r>
      <w:r w:rsidRPr="00C56FC0">
        <w:rPr>
          <w:rFonts w:ascii="Times New Roman" w:hAnsi="Times New Roman" w:cs="Times New Roman"/>
          <w:sz w:val="36"/>
          <w:szCs w:val="36"/>
          <w:lang w:val="kk-KZ"/>
        </w:rPr>
        <w:t>осударственное коммунальное предприятие на праве хозяйственного ведения</w:t>
      </w:r>
      <w:r w:rsidR="00535BBA" w:rsidRPr="00C56FC0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535BBA" w:rsidRPr="00C56FC0">
        <w:rPr>
          <w:rFonts w:ascii="Times New Roman" w:hAnsi="Times New Roman" w:cs="Times New Roman"/>
          <w:sz w:val="36"/>
          <w:szCs w:val="36"/>
        </w:rPr>
        <w:t>Мангистауский</w:t>
      </w:r>
      <w:proofErr w:type="spellEnd"/>
      <w:r w:rsidR="00535BBA" w:rsidRPr="00C56FC0">
        <w:rPr>
          <w:rFonts w:ascii="Times New Roman" w:hAnsi="Times New Roman" w:cs="Times New Roman"/>
          <w:sz w:val="36"/>
          <w:szCs w:val="36"/>
        </w:rPr>
        <w:t xml:space="preserve"> областной центр по профилактике и борьбе с синдромом приобретенного иммунодефицита»</w:t>
      </w:r>
      <w:r w:rsidRPr="00C56FC0">
        <w:rPr>
          <w:rFonts w:ascii="Times New Roman" w:hAnsi="Times New Roman" w:cs="Times New Roman"/>
          <w:sz w:val="36"/>
          <w:szCs w:val="36"/>
          <w:lang w:val="kk-KZ"/>
        </w:rPr>
        <w:t xml:space="preserve"> Управления здраво</w:t>
      </w:r>
      <w:r w:rsidR="002C1BE5" w:rsidRPr="00C56FC0">
        <w:rPr>
          <w:rFonts w:ascii="Times New Roman" w:hAnsi="Times New Roman" w:cs="Times New Roman"/>
          <w:sz w:val="36"/>
          <w:szCs w:val="36"/>
          <w:lang w:val="kk-KZ"/>
        </w:rPr>
        <w:t>о</w:t>
      </w:r>
      <w:r w:rsidRPr="00C56FC0">
        <w:rPr>
          <w:rFonts w:ascii="Times New Roman" w:hAnsi="Times New Roman" w:cs="Times New Roman"/>
          <w:sz w:val="36"/>
          <w:szCs w:val="36"/>
          <w:lang w:val="kk-KZ"/>
        </w:rPr>
        <w:t>хранения Мангистауской области</w:t>
      </w:r>
    </w:p>
    <w:p w:rsidR="003B3C65" w:rsidRDefault="003B3C65" w:rsidP="00791DE1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91DE1" w:rsidRPr="00181714" w:rsidRDefault="00613719" w:rsidP="00791DE1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Индекс: </w:t>
      </w:r>
      <w:r w:rsidR="00791DE1" w:rsidRPr="00181714">
        <w:rPr>
          <w:rFonts w:ascii="Times New Roman" w:hAnsi="Times New Roman" w:cs="Times New Roman"/>
          <w:sz w:val="36"/>
          <w:szCs w:val="36"/>
        </w:rPr>
        <w:t>130000</w:t>
      </w:r>
      <w:r w:rsidR="00791DE1">
        <w:rPr>
          <w:rFonts w:ascii="Times New Roman" w:hAnsi="Times New Roman" w:cs="Times New Roman"/>
          <w:sz w:val="36"/>
          <w:szCs w:val="36"/>
        </w:rPr>
        <w:t>,</w:t>
      </w:r>
      <w:r w:rsidR="00791DE1" w:rsidRPr="00181714">
        <w:rPr>
          <w:rFonts w:ascii="Times New Roman" w:hAnsi="Times New Roman" w:cs="Times New Roman"/>
          <w:sz w:val="36"/>
          <w:szCs w:val="36"/>
          <w:lang w:val="kk-KZ"/>
        </w:rPr>
        <w:t xml:space="preserve"> Мангистауская область</w:t>
      </w:r>
      <w:r w:rsidR="00791DE1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791DE1" w:rsidRPr="00181714">
        <w:rPr>
          <w:rFonts w:ascii="Times New Roman" w:hAnsi="Times New Roman" w:cs="Times New Roman"/>
          <w:sz w:val="36"/>
          <w:szCs w:val="36"/>
        </w:rPr>
        <w:t>г.Актау</w:t>
      </w:r>
      <w:r w:rsidR="00791DE1">
        <w:rPr>
          <w:rFonts w:ascii="Times New Roman" w:hAnsi="Times New Roman" w:cs="Times New Roman"/>
          <w:sz w:val="36"/>
          <w:szCs w:val="36"/>
        </w:rPr>
        <w:t>,</w:t>
      </w:r>
      <w:r w:rsidR="00791DE1" w:rsidRPr="00181714">
        <w:rPr>
          <w:rFonts w:ascii="Times New Roman" w:hAnsi="Times New Roman" w:cs="Times New Roman"/>
          <w:sz w:val="36"/>
          <w:szCs w:val="36"/>
        </w:rPr>
        <w:t xml:space="preserve"> 3 </w:t>
      </w:r>
      <w:proofErr w:type="spellStart"/>
      <w:r w:rsidR="00791DE1" w:rsidRPr="00181714">
        <w:rPr>
          <w:rFonts w:ascii="Times New Roman" w:hAnsi="Times New Roman" w:cs="Times New Roman"/>
          <w:sz w:val="36"/>
          <w:szCs w:val="36"/>
        </w:rPr>
        <w:t>мкр</w:t>
      </w:r>
      <w:proofErr w:type="spellEnd"/>
      <w:r w:rsidR="00791DE1">
        <w:rPr>
          <w:rFonts w:ascii="Times New Roman" w:hAnsi="Times New Roman" w:cs="Times New Roman"/>
          <w:sz w:val="36"/>
          <w:szCs w:val="36"/>
        </w:rPr>
        <w:t>.,</w:t>
      </w:r>
      <w:r w:rsidR="00791DE1" w:rsidRPr="00181714">
        <w:rPr>
          <w:rFonts w:ascii="Times New Roman" w:hAnsi="Times New Roman" w:cs="Times New Roman"/>
          <w:sz w:val="36"/>
          <w:szCs w:val="36"/>
        </w:rPr>
        <w:t xml:space="preserve"> 170 дом</w:t>
      </w:r>
    </w:p>
    <w:p w:rsidR="005859DA" w:rsidRPr="00390F14" w:rsidRDefault="00535BBA" w:rsidP="00335D57">
      <w:pPr>
        <w:ind w:left="-426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91DE1">
        <w:rPr>
          <w:rFonts w:ascii="Times New Roman" w:hAnsi="Times New Roman" w:cs="Times New Roman"/>
          <w:sz w:val="36"/>
          <w:szCs w:val="36"/>
          <w:lang w:val="kk-KZ"/>
        </w:rPr>
        <w:t>БИН</w:t>
      </w:r>
      <w:r w:rsidR="00202CCC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390F14">
        <w:rPr>
          <w:rFonts w:ascii="Times New Roman" w:hAnsi="Times New Roman" w:cs="Times New Roman"/>
          <w:b/>
          <w:sz w:val="36"/>
          <w:szCs w:val="36"/>
          <w:lang w:val="kk-KZ"/>
        </w:rPr>
        <w:t>910 140 000</w:t>
      </w:r>
      <w:r w:rsidR="009D7B89" w:rsidRPr="00390F14">
        <w:rPr>
          <w:rFonts w:ascii="Times New Roman" w:hAnsi="Times New Roman" w:cs="Times New Roman"/>
          <w:b/>
          <w:sz w:val="36"/>
          <w:szCs w:val="36"/>
          <w:lang w:val="kk-KZ"/>
        </w:rPr>
        <w:t> </w:t>
      </w:r>
      <w:r w:rsidRPr="00390F14">
        <w:rPr>
          <w:rFonts w:ascii="Times New Roman" w:hAnsi="Times New Roman" w:cs="Times New Roman"/>
          <w:b/>
          <w:sz w:val="36"/>
          <w:szCs w:val="36"/>
          <w:lang w:val="kk-KZ"/>
        </w:rPr>
        <w:t>022</w:t>
      </w:r>
    </w:p>
    <w:p w:rsidR="009D7B89" w:rsidRPr="009D7B89" w:rsidRDefault="009D7B89" w:rsidP="009D7B89">
      <w:pPr>
        <w:ind w:left="-426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202CCC">
        <w:rPr>
          <w:rFonts w:ascii="Times New Roman" w:hAnsi="Times New Roman" w:cs="Times New Roman"/>
          <w:sz w:val="36"/>
          <w:szCs w:val="36"/>
          <w:lang w:val="kk-KZ"/>
        </w:rPr>
        <w:t>ИИК:</w:t>
      </w:r>
      <w:r w:rsidR="003F62D4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KZ6</w:t>
      </w:r>
      <w:r w:rsidR="00065CF7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0</w:t>
      </w:r>
      <w:r w:rsidR="003F62D4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96511F0008081715</w:t>
      </w:r>
      <w:r w:rsidRPr="00F07850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- </w:t>
      </w:r>
      <w:r w:rsidR="002C1EEE">
        <w:rPr>
          <w:rFonts w:ascii="Times New Roman" w:hAnsi="Times New Roman" w:cs="Times New Roman"/>
          <w:b/>
          <w:noProof/>
          <w:sz w:val="36"/>
          <w:szCs w:val="36"/>
          <w:u w:val="single"/>
        </w:rPr>
        <w:t>бюджетный</w:t>
      </w:r>
    </w:p>
    <w:p w:rsidR="00B9608F" w:rsidRPr="00F07850" w:rsidRDefault="00B9608F" w:rsidP="005859DA">
      <w:pPr>
        <w:ind w:left="-426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202CCC">
        <w:rPr>
          <w:rFonts w:ascii="Times New Roman" w:hAnsi="Times New Roman" w:cs="Times New Roman"/>
          <w:sz w:val="36"/>
          <w:szCs w:val="36"/>
          <w:lang w:val="kk-KZ"/>
        </w:rPr>
        <w:t>ИИК</w:t>
      </w:r>
      <w:r w:rsidR="00202CCC" w:rsidRPr="00202CCC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F07850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KZ0696511F0008081717</w:t>
      </w:r>
      <w:r w:rsidRPr="00F07850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- платный</w:t>
      </w:r>
    </w:p>
    <w:p w:rsidR="005859DA" w:rsidRPr="00117304" w:rsidRDefault="005859DA" w:rsidP="005859DA">
      <w:pPr>
        <w:ind w:left="-426"/>
        <w:rPr>
          <w:rFonts w:ascii="Times New Roman" w:hAnsi="Times New Roman" w:cs="Times New Roman"/>
          <w:noProof/>
          <w:sz w:val="36"/>
          <w:szCs w:val="36"/>
          <w:lang w:val="kk-KZ"/>
        </w:rPr>
      </w:pPr>
      <w:r w:rsidRPr="00117304">
        <w:rPr>
          <w:rFonts w:ascii="Times New Roman" w:hAnsi="Times New Roman" w:cs="Times New Roman"/>
          <w:noProof/>
          <w:sz w:val="36"/>
          <w:szCs w:val="36"/>
          <w:lang w:val="kk-KZ"/>
        </w:rPr>
        <w:t>Филиал АО "ForteBank" г. Актау</w:t>
      </w:r>
    </w:p>
    <w:p w:rsidR="007E35E6" w:rsidRPr="00390F14" w:rsidRDefault="00791DE1" w:rsidP="00CF2397">
      <w:pPr>
        <w:pStyle w:val="2"/>
        <w:ind w:hanging="426"/>
        <w:rPr>
          <w:b/>
          <w:noProof/>
          <w:sz w:val="36"/>
          <w:szCs w:val="36"/>
          <w:lang w:val="kk-KZ"/>
        </w:rPr>
      </w:pPr>
      <w:r w:rsidRPr="00117304">
        <w:rPr>
          <w:sz w:val="36"/>
          <w:szCs w:val="36"/>
          <w:lang w:val="kk-KZ"/>
        </w:rPr>
        <w:t xml:space="preserve">БИК: </w:t>
      </w:r>
      <w:r w:rsidR="005859DA" w:rsidRPr="00390F14">
        <w:rPr>
          <w:b/>
          <w:noProof/>
          <w:sz w:val="36"/>
          <w:szCs w:val="36"/>
          <w:lang w:val="kk-KZ"/>
        </w:rPr>
        <w:t>IRTYKZKA</w:t>
      </w:r>
    </w:p>
    <w:p w:rsidR="00CF2397" w:rsidRPr="005859DA" w:rsidRDefault="00CF2397" w:rsidP="00CF2397">
      <w:pPr>
        <w:pStyle w:val="2"/>
        <w:ind w:hanging="426"/>
        <w:rPr>
          <w:noProof/>
          <w:sz w:val="36"/>
          <w:szCs w:val="36"/>
          <w:lang w:val="kk-KZ"/>
        </w:rPr>
      </w:pPr>
    </w:p>
    <w:p w:rsidR="00791DE1" w:rsidRPr="008716B4" w:rsidRDefault="00535BBA" w:rsidP="007E35E6">
      <w:pPr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91DE1">
        <w:rPr>
          <w:rFonts w:ascii="Times New Roman" w:hAnsi="Times New Roman" w:cs="Times New Roman"/>
          <w:sz w:val="36"/>
          <w:szCs w:val="36"/>
          <w:lang w:val="kk-KZ"/>
        </w:rPr>
        <w:t>Е-mail</w:t>
      </w:r>
      <w:r w:rsidR="0000145E" w:rsidRPr="00791DE1">
        <w:rPr>
          <w:rFonts w:ascii="Times New Roman" w:hAnsi="Times New Roman" w:cs="Times New Roman"/>
          <w:sz w:val="36"/>
          <w:szCs w:val="36"/>
          <w:lang w:val="kk-KZ"/>
        </w:rPr>
        <w:t>:</w:t>
      </w:r>
      <w:r w:rsidR="00E468A1" w:rsidRPr="00D621FB">
        <w:rPr>
          <w:rFonts w:ascii="Times New Roman" w:hAnsi="Times New Roman" w:cs="Times New Roman"/>
          <w:sz w:val="36"/>
          <w:szCs w:val="36"/>
          <w:lang w:val="kk-KZ"/>
        </w:rPr>
        <w:t>spid_aktau@</w:t>
      </w:r>
      <w:r w:rsidR="00D621FB">
        <w:rPr>
          <w:rFonts w:ascii="Times New Roman" w:hAnsi="Times New Roman" w:cs="Times New Roman"/>
          <w:sz w:val="36"/>
          <w:szCs w:val="36"/>
          <w:lang w:val="kk-KZ"/>
        </w:rPr>
        <w:t>mail.</w:t>
      </w:r>
      <w:r w:rsidR="00D621FB" w:rsidRPr="008716B4">
        <w:rPr>
          <w:rFonts w:ascii="Times New Roman" w:hAnsi="Times New Roman" w:cs="Times New Roman"/>
          <w:sz w:val="36"/>
          <w:szCs w:val="36"/>
          <w:lang w:val="kk-KZ"/>
        </w:rPr>
        <w:t>ru</w:t>
      </w:r>
      <w:r w:rsidR="00D621FB">
        <w:rPr>
          <w:rFonts w:ascii="Times New Roman" w:hAnsi="Times New Roman" w:cs="Times New Roman"/>
          <w:sz w:val="36"/>
          <w:szCs w:val="36"/>
          <w:lang w:val="kk-KZ"/>
        </w:rPr>
        <w:t xml:space="preserve">; </w:t>
      </w:r>
      <w:r w:rsidR="00D621FB" w:rsidRPr="008716B4">
        <w:rPr>
          <w:rFonts w:ascii="Times New Roman" w:hAnsi="Times New Roman" w:cs="Times New Roman"/>
          <w:sz w:val="36"/>
          <w:szCs w:val="36"/>
          <w:lang w:val="kk-KZ"/>
        </w:rPr>
        <w:t>spid_aktau@</w:t>
      </w:r>
      <w:r w:rsidR="00D621FB" w:rsidRPr="008716B4">
        <w:rPr>
          <w:rStyle w:val="a3"/>
          <w:rFonts w:ascii="Times New Roman" w:hAnsi="Times New Roman" w:cs="Times New Roman"/>
          <w:sz w:val="36"/>
          <w:szCs w:val="36"/>
          <w:lang w:val="kk-KZ"/>
        </w:rPr>
        <w:t>med.mail.kz</w:t>
      </w:r>
    </w:p>
    <w:p w:rsidR="007E35E6" w:rsidRPr="006064DA" w:rsidRDefault="000F02F0" w:rsidP="007E35E6">
      <w:pPr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535BBA" w:rsidRPr="00791DE1">
        <w:rPr>
          <w:rFonts w:ascii="Times New Roman" w:hAnsi="Times New Roman" w:cs="Times New Roman"/>
          <w:sz w:val="36"/>
          <w:szCs w:val="36"/>
        </w:rPr>
        <w:t>иректор</w:t>
      </w:r>
      <w:r w:rsidR="008716B4">
        <w:rPr>
          <w:rFonts w:ascii="Times New Roman" w:hAnsi="Times New Roman" w:cs="Times New Roman"/>
          <w:sz w:val="36"/>
          <w:szCs w:val="36"/>
        </w:rPr>
        <w:t xml:space="preserve"> </w:t>
      </w:r>
      <w:r w:rsidR="006064DA">
        <w:rPr>
          <w:rFonts w:ascii="Times New Roman" w:hAnsi="Times New Roman" w:cs="Times New Roman"/>
          <w:sz w:val="36"/>
          <w:szCs w:val="36"/>
          <w:lang w:val="kk-KZ"/>
        </w:rPr>
        <w:t>Сагимбаев Аскар Алимжанович</w:t>
      </w:r>
    </w:p>
    <w:p w:rsidR="00237F7F" w:rsidRDefault="00266F53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00145E" w:rsidRPr="00791DE1">
        <w:rPr>
          <w:rFonts w:ascii="Times New Roman" w:hAnsi="Times New Roman" w:cs="Times New Roman"/>
          <w:sz w:val="36"/>
          <w:szCs w:val="36"/>
        </w:rPr>
        <w:t>ел</w:t>
      </w:r>
      <w:r w:rsidR="00F07850">
        <w:rPr>
          <w:rFonts w:ascii="Times New Roman" w:hAnsi="Times New Roman" w:cs="Times New Roman"/>
          <w:sz w:val="36"/>
          <w:szCs w:val="36"/>
        </w:rPr>
        <w:t>.</w:t>
      </w:r>
      <w:r w:rsidR="0000145E" w:rsidRPr="00791DE1">
        <w:rPr>
          <w:rFonts w:ascii="Times New Roman" w:hAnsi="Times New Roman" w:cs="Times New Roman"/>
          <w:sz w:val="36"/>
          <w:szCs w:val="36"/>
        </w:rPr>
        <w:t>/факс</w:t>
      </w:r>
      <w:r w:rsidR="00535BBA" w:rsidRPr="00791DE1">
        <w:rPr>
          <w:rFonts w:ascii="Times New Roman" w:hAnsi="Times New Roman" w:cs="Times New Roman"/>
          <w:sz w:val="36"/>
          <w:szCs w:val="36"/>
        </w:rPr>
        <w:t>: 8 (7292) 50-73-62</w:t>
      </w:r>
      <w:r w:rsidR="00813ED3">
        <w:rPr>
          <w:rFonts w:ascii="Times New Roman" w:hAnsi="Times New Roman" w:cs="Times New Roman"/>
          <w:sz w:val="36"/>
          <w:szCs w:val="36"/>
          <w:lang w:val="kk-KZ"/>
        </w:rPr>
        <w:t>,</w:t>
      </w:r>
      <w:bookmarkStart w:id="0" w:name="_GoBack"/>
      <w:bookmarkEnd w:id="0"/>
      <w:r w:rsidR="00570D8C" w:rsidRPr="00791DE1">
        <w:rPr>
          <w:rFonts w:ascii="Times New Roman" w:hAnsi="Times New Roman" w:cs="Times New Roman"/>
          <w:sz w:val="36"/>
          <w:szCs w:val="36"/>
        </w:rPr>
        <w:t>8(7292) 52-62-12</w:t>
      </w:r>
    </w:p>
    <w:p w:rsidR="00237F7F" w:rsidRDefault="00237F7F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6A5EE3" w:rsidRPr="006A5EE3" w:rsidRDefault="00237F7F" w:rsidP="00237F7F">
      <w:pPr>
        <w:ind w:left="-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A5EE3">
        <w:rPr>
          <w:rFonts w:ascii="Times New Roman" w:hAnsi="Times New Roman" w:cs="Times New Roman"/>
          <w:b/>
          <w:sz w:val="36"/>
          <w:szCs w:val="36"/>
        </w:rPr>
        <w:t xml:space="preserve">Бухгалтерия: </w:t>
      </w:r>
    </w:p>
    <w:p w:rsidR="00237F7F" w:rsidRPr="00352476" w:rsidRDefault="00237F7F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8(7292) </w:t>
      </w:r>
      <w:r w:rsidR="00352476">
        <w:rPr>
          <w:rFonts w:ascii="Times New Roman" w:hAnsi="Times New Roman" w:cs="Times New Roman"/>
          <w:sz w:val="36"/>
          <w:szCs w:val="36"/>
        </w:rPr>
        <w:t xml:space="preserve">52-44-05; </w:t>
      </w:r>
      <w:r>
        <w:rPr>
          <w:rFonts w:ascii="Times New Roman" w:hAnsi="Times New Roman" w:cs="Times New Roman"/>
          <w:sz w:val="36"/>
          <w:szCs w:val="36"/>
        </w:rPr>
        <w:t>гл.</w:t>
      </w:r>
      <w:r w:rsidR="00D621FB">
        <w:rPr>
          <w:rFonts w:ascii="Times New Roman" w:hAnsi="Times New Roman" w:cs="Times New Roman"/>
          <w:sz w:val="36"/>
          <w:szCs w:val="36"/>
        </w:rPr>
        <w:t>бухгалтер</w:t>
      </w:r>
      <w:r w:rsidR="00352476">
        <w:rPr>
          <w:rFonts w:ascii="Times New Roman" w:hAnsi="Times New Roman" w:cs="Times New Roman"/>
          <w:sz w:val="36"/>
          <w:szCs w:val="36"/>
        </w:rPr>
        <w:t xml:space="preserve">: </w:t>
      </w:r>
      <w:r w:rsidR="000553E3">
        <w:rPr>
          <w:rFonts w:ascii="Times New Roman" w:hAnsi="Times New Roman" w:cs="Times New Roman"/>
          <w:sz w:val="36"/>
          <w:szCs w:val="36"/>
          <w:lang w:val="kk-KZ"/>
        </w:rPr>
        <w:t>+7 778 942 59 42</w:t>
      </w:r>
    </w:p>
    <w:p w:rsidR="00237F7F" w:rsidRPr="00237F7F" w:rsidRDefault="005B5242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Style w:val="a3"/>
          <w:rFonts w:ascii="Times New Roman" w:hAnsi="Times New Roman" w:cs="Times New Roman"/>
          <w:sz w:val="36"/>
          <w:szCs w:val="36"/>
        </w:rPr>
        <w:t>э</w:t>
      </w:r>
      <w:r w:rsidR="00352476">
        <w:rPr>
          <w:rStyle w:val="a3"/>
          <w:rFonts w:ascii="Times New Roman" w:hAnsi="Times New Roman" w:cs="Times New Roman"/>
          <w:sz w:val="36"/>
          <w:szCs w:val="36"/>
        </w:rPr>
        <w:t>лект</w:t>
      </w:r>
      <w:proofErr w:type="spellEnd"/>
      <w:r w:rsidR="00352476">
        <w:rPr>
          <w:rStyle w:val="a3"/>
          <w:rFonts w:ascii="Times New Roman" w:hAnsi="Times New Roman" w:cs="Times New Roman"/>
          <w:sz w:val="36"/>
          <w:szCs w:val="36"/>
        </w:rPr>
        <w:t xml:space="preserve">. </w:t>
      </w:r>
      <w:r>
        <w:rPr>
          <w:rStyle w:val="a3"/>
          <w:rFonts w:ascii="Times New Roman" w:hAnsi="Times New Roman" w:cs="Times New Roman"/>
          <w:sz w:val="36"/>
          <w:szCs w:val="36"/>
        </w:rPr>
        <w:t>п</w:t>
      </w:r>
      <w:r w:rsidR="00352476">
        <w:rPr>
          <w:rStyle w:val="a3"/>
          <w:rFonts w:ascii="Times New Roman" w:hAnsi="Times New Roman" w:cs="Times New Roman"/>
          <w:sz w:val="36"/>
          <w:szCs w:val="36"/>
        </w:rPr>
        <w:t xml:space="preserve">очта гл. бухгалтера: </w:t>
      </w:r>
      <w:r w:rsidR="00237F7F">
        <w:rPr>
          <w:rStyle w:val="a3"/>
          <w:rFonts w:ascii="Times New Roman" w:hAnsi="Times New Roman" w:cs="Times New Roman"/>
          <w:sz w:val="36"/>
          <w:szCs w:val="36"/>
          <w:lang w:val="en-US"/>
        </w:rPr>
        <w:t>k</w:t>
      </w:r>
      <w:r w:rsidR="00D63A58">
        <w:rPr>
          <w:rStyle w:val="a3"/>
          <w:rFonts w:ascii="Times New Roman" w:hAnsi="Times New Roman" w:cs="Times New Roman"/>
          <w:sz w:val="36"/>
          <w:szCs w:val="36"/>
        </w:rPr>
        <w:t>о</w:t>
      </w:r>
      <w:proofErr w:type="spellStart"/>
      <w:r w:rsidR="00D63A58">
        <w:rPr>
          <w:rStyle w:val="a3"/>
          <w:rFonts w:ascii="Times New Roman" w:hAnsi="Times New Roman" w:cs="Times New Roman"/>
          <w:sz w:val="36"/>
          <w:szCs w:val="36"/>
          <w:lang w:val="en-US"/>
        </w:rPr>
        <w:t>shchzhanova</w:t>
      </w:r>
      <w:proofErr w:type="spellEnd"/>
      <w:r w:rsidR="00D63A58" w:rsidRPr="00F07850">
        <w:rPr>
          <w:rStyle w:val="a3"/>
          <w:rFonts w:ascii="Times New Roman" w:hAnsi="Times New Roman" w:cs="Times New Roman"/>
          <w:sz w:val="36"/>
          <w:szCs w:val="36"/>
        </w:rPr>
        <w:t>83</w:t>
      </w:r>
      <w:r w:rsidR="00237F7F" w:rsidRPr="00237F7F">
        <w:rPr>
          <w:rStyle w:val="a3"/>
          <w:rFonts w:ascii="Times New Roman" w:hAnsi="Times New Roman" w:cs="Times New Roman"/>
          <w:sz w:val="36"/>
          <w:szCs w:val="36"/>
        </w:rPr>
        <w:t>@</w:t>
      </w:r>
      <w:r w:rsidR="00237F7F">
        <w:rPr>
          <w:rStyle w:val="a3"/>
          <w:rFonts w:ascii="Times New Roman" w:hAnsi="Times New Roman" w:cs="Times New Roman"/>
          <w:sz w:val="36"/>
          <w:szCs w:val="36"/>
          <w:lang w:val="en-US"/>
        </w:rPr>
        <w:t>mail</w:t>
      </w:r>
      <w:r w:rsidR="00237F7F" w:rsidRPr="00237F7F">
        <w:rPr>
          <w:rStyle w:val="a3"/>
          <w:rFonts w:ascii="Times New Roman" w:hAnsi="Times New Roman" w:cs="Times New Roman"/>
          <w:sz w:val="36"/>
          <w:szCs w:val="36"/>
        </w:rPr>
        <w:t>.</w:t>
      </w:r>
      <w:proofErr w:type="spellStart"/>
      <w:r w:rsidR="00237F7F">
        <w:rPr>
          <w:rStyle w:val="a3"/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237F7F" w:rsidRPr="00237F7F" w:rsidRDefault="00237F7F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sectPr w:rsidR="00237F7F" w:rsidRPr="00237F7F" w:rsidSect="00D131C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B9608F"/>
    <w:rsid w:val="0000145E"/>
    <w:rsid w:val="000553E3"/>
    <w:rsid w:val="00065CF7"/>
    <w:rsid w:val="000D01E5"/>
    <w:rsid w:val="000F02F0"/>
    <w:rsid w:val="00103401"/>
    <w:rsid w:val="001121ED"/>
    <w:rsid w:val="00117304"/>
    <w:rsid w:val="0014168B"/>
    <w:rsid w:val="00163E1E"/>
    <w:rsid w:val="00181714"/>
    <w:rsid w:val="001C1F69"/>
    <w:rsid w:val="001F6EF1"/>
    <w:rsid w:val="00202CCC"/>
    <w:rsid w:val="0023154A"/>
    <w:rsid w:val="00237F7F"/>
    <w:rsid w:val="00266F53"/>
    <w:rsid w:val="00292267"/>
    <w:rsid w:val="002C1BE5"/>
    <w:rsid w:val="002C1EEE"/>
    <w:rsid w:val="002F7D39"/>
    <w:rsid w:val="00335D57"/>
    <w:rsid w:val="00352476"/>
    <w:rsid w:val="00390F14"/>
    <w:rsid w:val="0039264A"/>
    <w:rsid w:val="003A310E"/>
    <w:rsid w:val="003B3C65"/>
    <w:rsid w:val="003F62D4"/>
    <w:rsid w:val="00467E64"/>
    <w:rsid w:val="004E4AD8"/>
    <w:rsid w:val="00535BBA"/>
    <w:rsid w:val="00537BDD"/>
    <w:rsid w:val="00570D8C"/>
    <w:rsid w:val="005859DA"/>
    <w:rsid w:val="005B5242"/>
    <w:rsid w:val="006064DA"/>
    <w:rsid w:val="00613719"/>
    <w:rsid w:val="0068135E"/>
    <w:rsid w:val="006A5EE3"/>
    <w:rsid w:val="006D1702"/>
    <w:rsid w:val="006F3A51"/>
    <w:rsid w:val="006F54AA"/>
    <w:rsid w:val="00764B36"/>
    <w:rsid w:val="00791DE1"/>
    <w:rsid w:val="00796B02"/>
    <w:rsid w:val="007E35E6"/>
    <w:rsid w:val="00813ED3"/>
    <w:rsid w:val="008716B4"/>
    <w:rsid w:val="008970ED"/>
    <w:rsid w:val="008B19DB"/>
    <w:rsid w:val="008D0562"/>
    <w:rsid w:val="008D6C97"/>
    <w:rsid w:val="008D6F25"/>
    <w:rsid w:val="008F7B24"/>
    <w:rsid w:val="00964FF6"/>
    <w:rsid w:val="009B0BFB"/>
    <w:rsid w:val="009D7B89"/>
    <w:rsid w:val="009F18CA"/>
    <w:rsid w:val="00B841A8"/>
    <w:rsid w:val="00B9608F"/>
    <w:rsid w:val="00C56FC0"/>
    <w:rsid w:val="00CA65C2"/>
    <w:rsid w:val="00CB7E11"/>
    <w:rsid w:val="00CC47BB"/>
    <w:rsid w:val="00CF2397"/>
    <w:rsid w:val="00D131C0"/>
    <w:rsid w:val="00D36A71"/>
    <w:rsid w:val="00D5130C"/>
    <w:rsid w:val="00D621FB"/>
    <w:rsid w:val="00D63A58"/>
    <w:rsid w:val="00D667CA"/>
    <w:rsid w:val="00DB3F4F"/>
    <w:rsid w:val="00DE5871"/>
    <w:rsid w:val="00E00355"/>
    <w:rsid w:val="00E33C02"/>
    <w:rsid w:val="00E468A1"/>
    <w:rsid w:val="00E9776B"/>
    <w:rsid w:val="00F035DB"/>
    <w:rsid w:val="00F07850"/>
    <w:rsid w:val="00FA3D89"/>
    <w:rsid w:val="00FC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5E6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5859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859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C56F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85;&#1083;&#1100;\Desktop\&#1076;&#1072;&#1085;&#1085;&#1099;&#1077;%202021%20&#1075;&#1086;&#1076;&#1072;\&#1056;&#1045;&#1050;&#1042;&#1048;&#1047;&#1048;&#1058;&#1067;%20-%20&#1060;&#1086;&#1088;&#1090;&#1077;%20&#107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BFFA-3CED-409D-8BC0-BB9BA030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РЕКВИЗИТЫ - Форте банк</Template>
  <TotalTime>83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Пользоватнль</dc:creator>
  <cp:lastModifiedBy>Орынгул</cp:lastModifiedBy>
  <cp:revision>34</cp:revision>
  <cp:lastPrinted>2022-07-14T04:35:00Z</cp:lastPrinted>
  <dcterms:created xsi:type="dcterms:W3CDTF">2021-01-20T09:47:00Z</dcterms:created>
  <dcterms:modified xsi:type="dcterms:W3CDTF">2023-01-27T03:53:00Z</dcterms:modified>
</cp:coreProperties>
</file>