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E37" w:rsidRPr="00401CF0" w:rsidRDefault="00316E37" w:rsidP="009D509D">
      <w:pPr>
        <w:rPr>
          <w:b/>
          <w:bCs/>
          <w:sz w:val="28"/>
          <w:szCs w:val="28"/>
        </w:rPr>
      </w:pPr>
      <w:r>
        <w:t xml:space="preserve">                                                </w:t>
      </w:r>
      <w:r w:rsidRPr="00C06A66">
        <w:rPr>
          <w:rFonts w:ascii="Times New Roman" w:hAnsi="Times New Roman" w:cs="Times New Roman"/>
          <w:b/>
          <w:bCs/>
          <w:sz w:val="28"/>
          <w:szCs w:val="28"/>
        </w:rPr>
        <w:t>Важность</w:t>
      </w:r>
      <w:r w:rsidRPr="00C06A66">
        <w:rPr>
          <w:rFonts w:ascii="Times New Roman" w:hAnsi="Times New Roman" w:cs="Times New Roman"/>
          <w:b/>
          <w:bCs/>
        </w:rPr>
        <w:t xml:space="preserve">  </w:t>
      </w:r>
      <w:r w:rsidRPr="00C06A66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нтиретровирусной</w:t>
      </w:r>
      <w:r w:rsidRPr="00C06A66">
        <w:rPr>
          <w:rFonts w:ascii="Times New Roman" w:hAnsi="Times New Roman" w:cs="Times New Roman"/>
          <w:b/>
          <w:bCs/>
          <w:sz w:val="28"/>
          <w:szCs w:val="28"/>
        </w:rPr>
        <w:t xml:space="preserve"> терапи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:rsidR="00316E37" w:rsidRPr="00FD2165" w:rsidRDefault="00316E37" w:rsidP="00FD2165">
      <w:pPr>
        <w:pStyle w:val="HTMLPreformatte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C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D2165">
        <w:rPr>
          <w:rFonts w:ascii="Times New Roman" w:hAnsi="Times New Roman" w:cs="Times New Roman"/>
          <w:color w:val="000000"/>
          <w:sz w:val="28"/>
          <w:szCs w:val="28"/>
        </w:rPr>
        <w:t>Каждую  минуту  в  мире  не  менее  16   человек   заражаются   вирусом</w:t>
      </w:r>
    </w:p>
    <w:p w:rsidR="00316E37" w:rsidRPr="00FD2165" w:rsidRDefault="00316E37" w:rsidP="00FD2165">
      <w:pPr>
        <w:pStyle w:val="HTMLPreformatte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165">
        <w:rPr>
          <w:rFonts w:ascii="Times New Roman" w:hAnsi="Times New Roman" w:cs="Times New Roman"/>
          <w:color w:val="000000"/>
          <w:sz w:val="28"/>
          <w:szCs w:val="28"/>
        </w:rPr>
        <w:t>иммунодефицита человека. Одновременно многие из них осознают крушение  своей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2165">
        <w:rPr>
          <w:rFonts w:ascii="Times New Roman" w:hAnsi="Times New Roman" w:cs="Times New Roman"/>
          <w:color w:val="000000"/>
          <w:sz w:val="28"/>
          <w:szCs w:val="28"/>
        </w:rPr>
        <w:t>жизни и мрачно вглядываются в  неопределенное  будущее.  Каждую  минуту  эти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2165">
        <w:rPr>
          <w:rFonts w:ascii="Times New Roman" w:hAnsi="Times New Roman" w:cs="Times New Roman"/>
          <w:color w:val="000000"/>
          <w:sz w:val="28"/>
          <w:szCs w:val="28"/>
        </w:rPr>
        <w:t>несчастные  сталкиваются  не  только  с  собственным   страхом,   но   и  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2165">
        <w:rPr>
          <w:rFonts w:ascii="Times New Roman" w:hAnsi="Times New Roman" w:cs="Times New Roman"/>
          <w:color w:val="000000"/>
          <w:sz w:val="28"/>
          <w:szCs w:val="28"/>
        </w:rPr>
        <w:t>непониманием со стороны  родственников,  друзей,  коллег  по  работе.  Да 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2165">
        <w:rPr>
          <w:rFonts w:ascii="Times New Roman" w:hAnsi="Times New Roman" w:cs="Times New Roman"/>
          <w:color w:val="000000"/>
          <w:sz w:val="28"/>
          <w:szCs w:val="28"/>
        </w:rPr>
        <w:t>общество начинает относиться к ним не как к обычным людям, а как  к  больным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2165">
        <w:rPr>
          <w:rFonts w:ascii="Times New Roman" w:hAnsi="Times New Roman" w:cs="Times New Roman"/>
          <w:color w:val="000000"/>
          <w:sz w:val="28"/>
          <w:szCs w:val="28"/>
        </w:rPr>
        <w:t>«СПИДом». ВИЧ-инфекция  –  это  хроническая  пожизненная  инфекция,  поэтому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2165">
        <w:rPr>
          <w:rFonts w:ascii="Times New Roman" w:hAnsi="Times New Roman" w:cs="Times New Roman"/>
          <w:color w:val="000000"/>
          <w:sz w:val="28"/>
          <w:szCs w:val="28"/>
        </w:rPr>
        <w:t>сегодня необходимо решать две большие проблемы:</w:t>
      </w:r>
    </w:p>
    <w:p w:rsidR="00316E37" w:rsidRPr="00FD2165" w:rsidRDefault="00316E37" w:rsidP="00FD2165">
      <w:pPr>
        <w:pStyle w:val="HTMLPreformatte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165">
        <w:rPr>
          <w:rFonts w:ascii="Times New Roman" w:hAnsi="Times New Roman" w:cs="Times New Roman"/>
          <w:color w:val="000000"/>
          <w:sz w:val="28"/>
          <w:szCs w:val="28"/>
        </w:rPr>
        <w:t>1. Как противостоять распространению вируса иммунодефицита человека</w:t>
      </w:r>
    </w:p>
    <w:p w:rsidR="00316E37" w:rsidRPr="00FD2165" w:rsidRDefault="00316E37" w:rsidP="00FD2165">
      <w:pPr>
        <w:pStyle w:val="HTMLPreformatte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165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>Важность  приверженности к антиретровирусной терапии</w:t>
      </w:r>
    </w:p>
    <w:p w:rsidR="00316E37" w:rsidRPr="00FD2165" w:rsidRDefault="00316E37" w:rsidP="00FD2165">
      <w:pPr>
        <w:pStyle w:val="HTMLPreformatte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165">
        <w:rPr>
          <w:rFonts w:ascii="Times New Roman" w:hAnsi="Times New Roman" w:cs="Times New Roman"/>
          <w:color w:val="000000"/>
          <w:sz w:val="28"/>
          <w:szCs w:val="28"/>
        </w:rPr>
        <w:t xml:space="preserve"> Единственный способ противостоять распространению  вируса  –  сделать</w:t>
      </w:r>
    </w:p>
    <w:p w:rsidR="00316E37" w:rsidRDefault="00316E37" w:rsidP="00FD2165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FD2165">
        <w:rPr>
          <w:rFonts w:ascii="Times New Roman" w:hAnsi="Times New Roman" w:cs="Times New Roman"/>
          <w:sz w:val="28"/>
          <w:szCs w:val="28"/>
        </w:rPr>
        <w:t xml:space="preserve">акцент на профилактику, а единственным реальным средством  профилактики  как самой ВИЧ-инфекции, так  и  негативных  ее  последствий  является  изменение поведения  на  безопасное  или  менее   опасное.   Просветительной   работе, касающейся ВИЧ и СПИДа, должно уделяться особое внимание, особенно работе  с молодежью. </w:t>
      </w:r>
    </w:p>
    <w:p w:rsidR="00316E37" w:rsidRDefault="00316E37" w:rsidP="00FD2165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D2165">
        <w:rPr>
          <w:rFonts w:ascii="Times New Roman" w:hAnsi="Times New Roman" w:cs="Times New Roman"/>
          <w:sz w:val="28"/>
          <w:szCs w:val="28"/>
        </w:rPr>
        <w:t>Антиретровирусная терапия (АРТ) – это терапия, используемая для лечения ВИЧ инфекции, целью         которой</w:t>
      </w:r>
      <w:r w:rsidRPr="00FD2165">
        <w:rPr>
          <w:rFonts w:ascii="Times New Roman" w:hAnsi="Times New Roman" w:cs="Times New Roman"/>
          <w:sz w:val="28"/>
          <w:szCs w:val="28"/>
        </w:rPr>
        <w:tab/>
        <w:t xml:space="preserve"> является полное подавление активности вируса иммунодефицита человека. В настоящее время существуют препараты, которые останавливают размножение вируса и дают возможность иммунной системе восстановиться.  Эти лекарства хорошо действуют только при строгом соблюдении режима их приема. Прием  АРТ  препаратов в определенной комбинации и строго по времени обеспечивает контроль над ВИЧ. Вирус остается в организме человека, но его размножение блокируется. Пациенту настоятельно рекомендуется применять три препарата ежедневно и постоянно, как назначил врач и самому  ничего не менять. Во время лечения могут появиться нежелательные действия лекарств, такие как тошнота, жидкий стул, боли в животе. Но эти симптомы пройдут в течение дней и лечение при этом нельзя прерывать.  При своевременном обращении врач поможет откорректировать лечение.  Самовольное  прерываний лечений могут привести к развитию устойчивости вируса к лекарствам, и лечение не будет эффективным.  Соблюдать режим приема – это значит принимать лекарства точно, как назначено врачом. Пропуск одной или двух доз в неделю сильно снижает эффективность лечения. Только при определенной концентрации АРВ – препаратов в организме, они способны блокировать размножение ВИЧ. Снижение концентрации препаратов обеспечивает активацию вируса, он «просыпается»  и  снова начинает размножаться в клетках СД4, повреждая их. </w:t>
      </w:r>
    </w:p>
    <w:p w:rsidR="00316E37" w:rsidRPr="00FD2165" w:rsidRDefault="00316E37" w:rsidP="00FD2165">
      <w:pPr>
        <w:pStyle w:val="HTMLPreformatte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сегодняшней день  по области на учете состоит 115 ВИЧ инфицированных. Из них на АРВ терапии находятся 47 пациентов, в том числе двое дети в возрасте 5 и 8 лет. Особенностью АРВ терапии от других терапии, заключается в том что, пациент принимает беспрерывно по жизненно.   </w:t>
      </w:r>
    </w:p>
    <w:p w:rsidR="00316E37" w:rsidRDefault="00316E37" w:rsidP="00117CE5">
      <w:pPr>
        <w:rPr>
          <w:rFonts w:ascii="Times New Roman" w:hAnsi="Times New Roman" w:cs="Times New Roman"/>
          <w:sz w:val="28"/>
          <w:szCs w:val="28"/>
        </w:rPr>
      </w:pPr>
    </w:p>
    <w:p w:rsidR="00316E37" w:rsidRPr="00117CE5" w:rsidRDefault="00316E37" w:rsidP="00117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лечебным отделом ОЦ СПИД  Жиенгалиева Алия Тулемисовна.</w:t>
      </w:r>
      <w:bookmarkStart w:id="0" w:name="_GoBack"/>
      <w:bookmarkEnd w:id="0"/>
    </w:p>
    <w:sectPr w:rsidR="00316E37" w:rsidRPr="00117CE5" w:rsidSect="00F9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1AD7"/>
    <w:rsid w:val="00027D4F"/>
    <w:rsid w:val="00117CE5"/>
    <w:rsid w:val="00133C37"/>
    <w:rsid w:val="00267B5F"/>
    <w:rsid w:val="00291AD7"/>
    <w:rsid w:val="00316E37"/>
    <w:rsid w:val="0033473E"/>
    <w:rsid w:val="00401CF0"/>
    <w:rsid w:val="005932A5"/>
    <w:rsid w:val="005F0A5B"/>
    <w:rsid w:val="00724003"/>
    <w:rsid w:val="007B3974"/>
    <w:rsid w:val="00802863"/>
    <w:rsid w:val="00850B78"/>
    <w:rsid w:val="009B5DC4"/>
    <w:rsid w:val="009C637E"/>
    <w:rsid w:val="009C71EF"/>
    <w:rsid w:val="009D509D"/>
    <w:rsid w:val="00AA3F39"/>
    <w:rsid w:val="00BD5526"/>
    <w:rsid w:val="00C06A66"/>
    <w:rsid w:val="00C36ADF"/>
    <w:rsid w:val="00E90C4B"/>
    <w:rsid w:val="00E91F70"/>
    <w:rsid w:val="00F92055"/>
    <w:rsid w:val="00FD2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05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FD21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2</Pages>
  <Words>451</Words>
  <Characters>2574</Characters>
  <Application>Microsoft Office Outlook</Application>
  <DocSecurity>0</DocSecurity>
  <Lines>0</Lines>
  <Paragraphs>0</Paragraphs>
  <ScaleCrop>false</ScaleCrop>
  <Company>ГККП МОЦ СПИД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Важность  антиретровирусной терапии</dc:title>
  <dc:subject/>
  <dc:creator>user24</dc:creator>
  <cp:keywords/>
  <dc:description/>
  <cp:lastModifiedBy>Пользователь</cp:lastModifiedBy>
  <cp:revision>4</cp:revision>
  <cp:lastPrinted>2012-08-17T10:33:00Z</cp:lastPrinted>
  <dcterms:created xsi:type="dcterms:W3CDTF">2016-05-12T04:48:00Z</dcterms:created>
  <dcterms:modified xsi:type="dcterms:W3CDTF">2016-05-12T08:38:00Z</dcterms:modified>
</cp:coreProperties>
</file>